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2DF9" w14:textId="77777777" w:rsidR="001E160F" w:rsidRDefault="002C1931" w:rsidP="00177A6C">
      <w:pPr>
        <w:pStyle w:val="a0"/>
        <w:ind w:firstLineChars="0" w:firstLine="0"/>
        <w:rPr>
          <w:rFonts w:ascii="仿宋" w:eastAsia="仿宋" w:hAnsi="仿宋"/>
          <w:sz w:val="28"/>
        </w:rPr>
      </w:pPr>
      <w:r w:rsidRPr="002C1931">
        <w:rPr>
          <w:rFonts w:ascii="仿宋" w:eastAsia="仿宋" w:hAnsi="仿宋" w:hint="eastAsia"/>
          <w:sz w:val="28"/>
        </w:rPr>
        <w:t>附件</w:t>
      </w:r>
      <w:r w:rsidR="001E160F">
        <w:rPr>
          <w:rFonts w:ascii="仿宋" w:eastAsia="仿宋" w:hAnsi="仿宋"/>
          <w:sz w:val="28"/>
        </w:rPr>
        <w:t xml:space="preserve"> </w:t>
      </w:r>
    </w:p>
    <w:p w14:paraId="7AD48CCF" w14:textId="77777777" w:rsidR="001E160F" w:rsidRDefault="001E160F" w:rsidP="001E160F">
      <w:pPr>
        <w:pStyle w:val="a0"/>
        <w:ind w:firstLineChars="150"/>
        <w:jc w:val="center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bookmarkStart w:id="0" w:name="_GoBack"/>
      <w:r w:rsidRPr="002C1931">
        <w:rPr>
          <w:rFonts w:ascii="仿宋" w:eastAsia="仿宋" w:hAnsi="仿宋" w:cs="宋体" w:hint="eastAsia"/>
          <w:sz w:val="28"/>
          <w:szCs w:val="28"/>
        </w:rPr>
        <w:t>云南省新污染</w:t>
      </w:r>
      <w:r w:rsidR="00722B03">
        <w:rPr>
          <w:rFonts w:ascii="仿宋" w:eastAsia="仿宋" w:hAnsi="仿宋" w:cs="宋体" w:hint="eastAsia"/>
          <w:sz w:val="28"/>
          <w:szCs w:val="28"/>
        </w:rPr>
        <w:t>治理学术论坛</w:t>
      </w:r>
      <w:r>
        <w:rPr>
          <w:rFonts w:ascii="仿宋" w:eastAsia="仿宋" w:hAnsi="仿宋" w:cs="宋体" w:hint="eastAsia"/>
          <w:sz w:val="28"/>
          <w:szCs w:val="28"/>
        </w:rPr>
        <w:t>参会回执单</w:t>
      </w:r>
    </w:p>
    <w:tbl>
      <w:tblPr>
        <w:tblStyle w:val="a5"/>
        <w:tblW w:w="13064" w:type="dxa"/>
        <w:tblInd w:w="884" w:type="dxa"/>
        <w:tblLook w:val="04A0" w:firstRow="1" w:lastRow="0" w:firstColumn="1" w:lastColumn="0" w:noHBand="0" w:noVBand="1"/>
      </w:tblPr>
      <w:tblGrid>
        <w:gridCol w:w="972"/>
        <w:gridCol w:w="1251"/>
        <w:gridCol w:w="2311"/>
        <w:gridCol w:w="1750"/>
        <w:gridCol w:w="1778"/>
        <w:gridCol w:w="1547"/>
        <w:gridCol w:w="1738"/>
        <w:gridCol w:w="1717"/>
      </w:tblGrid>
      <w:tr w:rsidR="00946CFD" w14:paraId="7435AE15" w14:textId="77777777" w:rsidTr="00946CFD">
        <w:trPr>
          <w:trHeight w:val="441"/>
        </w:trPr>
        <w:tc>
          <w:tcPr>
            <w:tcW w:w="972" w:type="dxa"/>
            <w:vAlign w:val="center"/>
          </w:tcPr>
          <w:bookmarkEnd w:id="0"/>
          <w:p w14:paraId="472ADBDB" w14:textId="77777777" w:rsidR="00946CFD" w:rsidRPr="001E160F" w:rsidRDefault="00946CFD" w:rsidP="001E160F">
            <w:pPr>
              <w:pStyle w:val="a0"/>
              <w:spacing w:line="280" w:lineRule="exact"/>
              <w:ind w:firstLineChars="0" w:firstLine="0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 w:rsidRPr="001E160F">
              <w:rPr>
                <w:rFonts w:ascii="方正仿宋简体" w:eastAsia="方正仿宋简体" w:hAnsi="仿宋" w:hint="eastAsia"/>
                <w:sz w:val="28"/>
                <w:szCs w:val="28"/>
              </w:rPr>
              <w:t>姓名</w:t>
            </w:r>
          </w:p>
        </w:tc>
        <w:tc>
          <w:tcPr>
            <w:tcW w:w="1251" w:type="dxa"/>
            <w:vAlign w:val="center"/>
          </w:tcPr>
          <w:p w14:paraId="524147BC" w14:textId="77777777" w:rsidR="00946CFD" w:rsidRPr="001E160F" w:rsidRDefault="00946CFD" w:rsidP="001E160F">
            <w:pPr>
              <w:pStyle w:val="a0"/>
              <w:spacing w:line="280" w:lineRule="exact"/>
              <w:ind w:firstLineChars="0" w:firstLine="0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 w:rsidRPr="001E160F">
              <w:rPr>
                <w:rFonts w:ascii="方正仿宋简体" w:eastAsia="方正仿宋简体" w:hAnsi="仿宋" w:hint="eastAsia"/>
                <w:sz w:val="28"/>
                <w:szCs w:val="28"/>
              </w:rPr>
              <w:t>民族</w:t>
            </w:r>
          </w:p>
        </w:tc>
        <w:tc>
          <w:tcPr>
            <w:tcW w:w="2311" w:type="dxa"/>
            <w:vAlign w:val="center"/>
          </w:tcPr>
          <w:p w14:paraId="2D69D5B5" w14:textId="77777777" w:rsidR="00946CFD" w:rsidRPr="001E160F" w:rsidRDefault="00946CFD" w:rsidP="001E160F">
            <w:pPr>
              <w:pStyle w:val="a0"/>
              <w:spacing w:line="280" w:lineRule="exact"/>
              <w:ind w:firstLineChars="0" w:firstLine="0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 w:rsidRPr="001E160F">
              <w:rPr>
                <w:rFonts w:ascii="方正仿宋简体" w:eastAsia="方正仿宋简体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750" w:type="dxa"/>
            <w:vAlign w:val="center"/>
          </w:tcPr>
          <w:p w14:paraId="5038557F" w14:textId="77777777" w:rsidR="00946CFD" w:rsidRPr="001E160F" w:rsidRDefault="00946CFD" w:rsidP="001E160F">
            <w:pPr>
              <w:pStyle w:val="a0"/>
              <w:spacing w:line="280" w:lineRule="exact"/>
              <w:ind w:firstLineChars="0" w:firstLine="0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 w:rsidRPr="001E160F">
              <w:rPr>
                <w:rFonts w:ascii="方正仿宋简体" w:eastAsia="方正仿宋简体" w:hAnsi="仿宋" w:hint="eastAsia"/>
                <w:sz w:val="28"/>
                <w:szCs w:val="28"/>
              </w:rPr>
              <w:t>职称/职务</w:t>
            </w:r>
          </w:p>
        </w:tc>
        <w:tc>
          <w:tcPr>
            <w:tcW w:w="1778" w:type="dxa"/>
            <w:vAlign w:val="center"/>
          </w:tcPr>
          <w:p w14:paraId="1C34D3B0" w14:textId="77777777" w:rsidR="00946CFD" w:rsidRPr="001E160F" w:rsidRDefault="00946CFD" w:rsidP="001E160F">
            <w:pPr>
              <w:pStyle w:val="a0"/>
              <w:spacing w:line="280" w:lineRule="exact"/>
              <w:ind w:firstLineChars="0" w:firstLine="0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 w:rsidRPr="001E160F">
              <w:rPr>
                <w:rFonts w:ascii="方正仿宋简体" w:eastAsia="方正仿宋简体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47" w:type="dxa"/>
            <w:vAlign w:val="center"/>
          </w:tcPr>
          <w:p w14:paraId="31A9C5A7" w14:textId="77777777" w:rsidR="00946CFD" w:rsidRPr="001E160F" w:rsidRDefault="00946CFD" w:rsidP="001E160F">
            <w:pPr>
              <w:pStyle w:val="a0"/>
              <w:spacing w:line="280" w:lineRule="exact"/>
              <w:ind w:firstLineChars="0" w:firstLine="0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 w:rsidRPr="001E160F">
              <w:rPr>
                <w:rFonts w:ascii="方正仿宋简体" w:eastAsia="方正仿宋简体" w:hAnsi="仿宋" w:hint="eastAsia"/>
                <w:sz w:val="28"/>
                <w:szCs w:val="28"/>
              </w:rPr>
              <w:t>到达时间</w:t>
            </w:r>
          </w:p>
        </w:tc>
        <w:tc>
          <w:tcPr>
            <w:tcW w:w="1738" w:type="dxa"/>
            <w:vAlign w:val="center"/>
          </w:tcPr>
          <w:p w14:paraId="591072C8" w14:textId="77777777" w:rsidR="00946CFD" w:rsidRPr="001E160F" w:rsidRDefault="00946CFD" w:rsidP="001E160F">
            <w:pPr>
              <w:pStyle w:val="a0"/>
              <w:spacing w:line="280" w:lineRule="exact"/>
              <w:ind w:firstLineChars="0" w:firstLine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1E160F">
              <w:rPr>
                <w:rFonts w:ascii="方正仿宋简体" w:eastAsia="方正仿宋简体" w:hint="eastAsia"/>
                <w:sz w:val="28"/>
                <w:szCs w:val="28"/>
              </w:rPr>
              <w:t>返程时间</w:t>
            </w:r>
          </w:p>
        </w:tc>
        <w:tc>
          <w:tcPr>
            <w:tcW w:w="1717" w:type="dxa"/>
            <w:vAlign w:val="center"/>
          </w:tcPr>
          <w:p w14:paraId="671037B3" w14:textId="77777777" w:rsidR="00946CFD" w:rsidRPr="00946CFD" w:rsidRDefault="00946CFD" w:rsidP="00946CFD">
            <w:pPr>
              <w:pStyle w:val="a0"/>
              <w:spacing w:line="280" w:lineRule="exact"/>
              <w:ind w:firstLineChars="0" w:firstLine="0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 w:rsidRPr="00946CFD">
              <w:rPr>
                <w:rFonts w:ascii="方正仿宋简体" w:eastAsia="方正仿宋简体" w:hAnsi="仿宋" w:hint="eastAsia"/>
                <w:sz w:val="28"/>
                <w:szCs w:val="28"/>
              </w:rPr>
              <w:t>备注</w:t>
            </w:r>
          </w:p>
        </w:tc>
      </w:tr>
      <w:tr w:rsidR="00946CFD" w14:paraId="3E5A1475" w14:textId="77777777" w:rsidTr="00946CFD">
        <w:trPr>
          <w:trHeight w:val="575"/>
        </w:trPr>
        <w:tc>
          <w:tcPr>
            <w:tcW w:w="972" w:type="dxa"/>
            <w:vAlign w:val="center"/>
          </w:tcPr>
          <w:p w14:paraId="4A645696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251" w:type="dxa"/>
          </w:tcPr>
          <w:p w14:paraId="065A952F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2311" w:type="dxa"/>
            <w:vAlign w:val="center"/>
          </w:tcPr>
          <w:p w14:paraId="5C19D3A3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750" w:type="dxa"/>
          </w:tcPr>
          <w:p w14:paraId="65D8EA75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778" w:type="dxa"/>
            <w:vAlign w:val="center"/>
          </w:tcPr>
          <w:p w14:paraId="4DA766F7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547" w:type="dxa"/>
            <w:vAlign w:val="center"/>
          </w:tcPr>
          <w:p w14:paraId="2A25F11E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738" w:type="dxa"/>
          </w:tcPr>
          <w:p w14:paraId="0C9FC825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717" w:type="dxa"/>
          </w:tcPr>
          <w:p w14:paraId="68CDE86A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</w:tr>
      <w:tr w:rsidR="00946CFD" w14:paraId="73D5E637" w14:textId="77777777" w:rsidTr="00946CFD">
        <w:trPr>
          <w:trHeight w:val="696"/>
        </w:trPr>
        <w:tc>
          <w:tcPr>
            <w:tcW w:w="972" w:type="dxa"/>
            <w:vAlign w:val="center"/>
          </w:tcPr>
          <w:p w14:paraId="20CFA033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251" w:type="dxa"/>
          </w:tcPr>
          <w:p w14:paraId="58419A3F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2311" w:type="dxa"/>
            <w:vAlign w:val="center"/>
          </w:tcPr>
          <w:p w14:paraId="67C734EE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750" w:type="dxa"/>
          </w:tcPr>
          <w:p w14:paraId="60468AB1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778" w:type="dxa"/>
            <w:vAlign w:val="center"/>
          </w:tcPr>
          <w:p w14:paraId="0D43884A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547" w:type="dxa"/>
            <w:vAlign w:val="center"/>
          </w:tcPr>
          <w:p w14:paraId="72D02624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738" w:type="dxa"/>
          </w:tcPr>
          <w:p w14:paraId="36543A2D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717" w:type="dxa"/>
          </w:tcPr>
          <w:p w14:paraId="58489701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</w:tr>
      <w:tr w:rsidR="00946CFD" w14:paraId="7B481407" w14:textId="77777777" w:rsidTr="00946CFD">
        <w:trPr>
          <w:trHeight w:val="706"/>
        </w:trPr>
        <w:tc>
          <w:tcPr>
            <w:tcW w:w="972" w:type="dxa"/>
            <w:vAlign w:val="center"/>
          </w:tcPr>
          <w:p w14:paraId="6FEDB88D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251" w:type="dxa"/>
          </w:tcPr>
          <w:p w14:paraId="0DCDDAB5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2311" w:type="dxa"/>
            <w:vAlign w:val="center"/>
          </w:tcPr>
          <w:p w14:paraId="2D4C115F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750" w:type="dxa"/>
          </w:tcPr>
          <w:p w14:paraId="5A432527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778" w:type="dxa"/>
            <w:vAlign w:val="center"/>
          </w:tcPr>
          <w:p w14:paraId="5CF5397C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547" w:type="dxa"/>
            <w:vAlign w:val="center"/>
          </w:tcPr>
          <w:p w14:paraId="46AB2E9A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738" w:type="dxa"/>
          </w:tcPr>
          <w:p w14:paraId="30279AA5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717" w:type="dxa"/>
          </w:tcPr>
          <w:p w14:paraId="7A647777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</w:tr>
      <w:tr w:rsidR="00946CFD" w14:paraId="1684C099" w14:textId="77777777" w:rsidTr="00946CFD">
        <w:trPr>
          <w:trHeight w:val="706"/>
        </w:trPr>
        <w:tc>
          <w:tcPr>
            <w:tcW w:w="972" w:type="dxa"/>
            <w:vAlign w:val="center"/>
          </w:tcPr>
          <w:p w14:paraId="17353DDE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251" w:type="dxa"/>
          </w:tcPr>
          <w:p w14:paraId="709321B9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2311" w:type="dxa"/>
            <w:vAlign w:val="center"/>
          </w:tcPr>
          <w:p w14:paraId="57819943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750" w:type="dxa"/>
          </w:tcPr>
          <w:p w14:paraId="21E17E47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778" w:type="dxa"/>
            <w:vAlign w:val="center"/>
          </w:tcPr>
          <w:p w14:paraId="62B62296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547" w:type="dxa"/>
            <w:vAlign w:val="center"/>
          </w:tcPr>
          <w:p w14:paraId="0059C88F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738" w:type="dxa"/>
          </w:tcPr>
          <w:p w14:paraId="0F6FD74A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717" w:type="dxa"/>
          </w:tcPr>
          <w:p w14:paraId="50A2F458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</w:tr>
      <w:tr w:rsidR="00946CFD" w14:paraId="5EF59C90" w14:textId="77777777" w:rsidTr="00946CFD">
        <w:trPr>
          <w:trHeight w:val="706"/>
        </w:trPr>
        <w:tc>
          <w:tcPr>
            <w:tcW w:w="972" w:type="dxa"/>
            <w:vAlign w:val="center"/>
          </w:tcPr>
          <w:p w14:paraId="7DDD7775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251" w:type="dxa"/>
          </w:tcPr>
          <w:p w14:paraId="343CC774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2311" w:type="dxa"/>
            <w:vAlign w:val="center"/>
          </w:tcPr>
          <w:p w14:paraId="1ABC8209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750" w:type="dxa"/>
          </w:tcPr>
          <w:p w14:paraId="4CD56564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778" w:type="dxa"/>
            <w:vAlign w:val="center"/>
          </w:tcPr>
          <w:p w14:paraId="319F8A2A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547" w:type="dxa"/>
            <w:vAlign w:val="center"/>
          </w:tcPr>
          <w:p w14:paraId="5084491F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738" w:type="dxa"/>
          </w:tcPr>
          <w:p w14:paraId="7DF5F842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  <w:tc>
          <w:tcPr>
            <w:tcW w:w="1717" w:type="dxa"/>
          </w:tcPr>
          <w:p w14:paraId="6041FF8D" w14:textId="77777777" w:rsidR="00946CFD" w:rsidRDefault="00946CFD" w:rsidP="00CC6F4C">
            <w:pPr>
              <w:pStyle w:val="a0"/>
              <w:ind w:firstLineChars="0" w:firstLine="0"/>
              <w:jc w:val="center"/>
            </w:pPr>
          </w:p>
        </w:tc>
      </w:tr>
    </w:tbl>
    <w:p w14:paraId="0F842013" w14:textId="77777777" w:rsidR="00376C52" w:rsidRDefault="00376C52" w:rsidP="00376C52">
      <w:pPr>
        <w:pStyle w:val="a0"/>
      </w:pPr>
    </w:p>
    <w:p w14:paraId="5ACF319F" w14:textId="77777777" w:rsidR="00376C52" w:rsidRDefault="00376C52" w:rsidP="00376C52"/>
    <w:p w14:paraId="59AF8DDB" w14:textId="77777777" w:rsidR="00376C52" w:rsidRDefault="00376C52" w:rsidP="00376C52">
      <w:pPr>
        <w:pStyle w:val="a0"/>
      </w:pPr>
    </w:p>
    <w:p w14:paraId="3EE1F661" w14:textId="77777777" w:rsidR="00376C52" w:rsidRPr="00CC6F4C" w:rsidRDefault="00376C52" w:rsidP="00376C52"/>
    <w:p w14:paraId="7DB5CFAF" w14:textId="77777777" w:rsidR="00376C52" w:rsidRDefault="00376C52" w:rsidP="00376C52">
      <w:pPr>
        <w:pStyle w:val="a0"/>
      </w:pPr>
    </w:p>
    <w:p w14:paraId="42ED74B8" w14:textId="77777777" w:rsidR="00376C52" w:rsidRDefault="00376C52" w:rsidP="00376C52"/>
    <w:p w14:paraId="2AA39255" w14:textId="77777777" w:rsidR="00376C52" w:rsidRDefault="00376C52" w:rsidP="00376C52">
      <w:pPr>
        <w:pStyle w:val="a0"/>
      </w:pPr>
    </w:p>
    <w:p w14:paraId="60319866" w14:textId="77777777" w:rsidR="00376C52" w:rsidRDefault="00376C52" w:rsidP="00376C52"/>
    <w:p w14:paraId="69B072DE" w14:textId="77777777" w:rsidR="00376C52" w:rsidRPr="00376C52" w:rsidRDefault="00376C52" w:rsidP="00376C52">
      <w:pPr>
        <w:pStyle w:val="a0"/>
      </w:pPr>
    </w:p>
    <w:sectPr w:rsidR="00376C52" w:rsidRPr="00376C52" w:rsidSect="00B96884">
      <w:pgSz w:w="16838" w:h="11906" w:orient="landscape"/>
      <w:pgMar w:top="1797" w:right="1440" w:bottom="1797" w:left="1440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E7FAB" w14:textId="77777777" w:rsidR="007C5EE3" w:rsidRDefault="007C5EE3" w:rsidP="007E632C">
      <w:r>
        <w:separator/>
      </w:r>
    </w:p>
  </w:endnote>
  <w:endnote w:type="continuationSeparator" w:id="0">
    <w:p w14:paraId="1E25D8A9" w14:textId="77777777" w:rsidR="007C5EE3" w:rsidRDefault="007C5EE3" w:rsidP="007E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5C990" w14:textId="77777777" w:rsidR="007C5EE3" w:rsidRDefault="007C5EE3" w:rsidP="007E632C">
      <w:r>
        <w:separator/>
      </w:r>
    </w:p>
  </w:footnote>
  <w:footnote w:type="continuationSeparator" w:id="0">
    <w:p w14:paraId="026D7211" w14:textId="77777777" w:rsidR="007C5EE3" w:rsidRDefault="007C5EE3" w:rsidP="007E6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E01CA0"/>
    <w:multiLevelType w:val="singleLevel"/>
    <w:tmpl w:val="9BE01CA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jb3VudCI6MSwiaGRpZCI6Ijg3ZjYzYjBkNWJlM2E0OWI2YjRlOWUyZTExYzM0YTJiIiwidXNlckNvdW50IjoxfQ=="/>
  </w:docVars>
  <w:rsids>
    <w:rsidRoot w:val="1BF360D8"/>
    <w:rsid w:val="00035192"/>
    <w:rsid w:val="00067E93"/>
    <w:rsid w:val="00070716"/>
    <w:rsid w:val="00100078"/>
    <w:rsid w:val="00114D06"/>
    <w:rsid w:val="00125886"/>
    <w:rsid w:val="00135AC8"/>
    <w:rsid w:val="00177A6C"/>
    <w:rsid w:val="00185299"/>
    <w:rsid w:val="001A5DA0"/>
    <w:rsid w:val="001B3FF3"/>
    <w:rsid w:val="001C4D56"/>
    <w:rsid w:val="001D57AF"/>
    <w:rsid w:val="001E160F"/>
    <w:rsid w:val="00205B23"/>
    <w:rsid w:val="0022480E"/>
    <w:rsid w:val="00283622"/>
    <w:rsid w:val="002A64C0"/>
    <w:rsid w:val="002C1931"/>
    <w:rsid w:val="002D6FC5"/>
    <w:rsid w:val="00304084"/>
    <w:rsid w:val="00323CE3"/>
    <w:rsid w:val="0037364B"/>
    <w:rsid w:val="00376C52"/>
    <w:rsid w:val="003A7C27"/>
    <w:rsid w:val="003F0781"/>
    <w:rsid w:val="00446DF7"/>
    <w:rsid w:val="004A0580"/>
    <w:rsid w:val="004B5AEC"/>
    <w:rsid w:val="004D043B"/>
    <w:rsid w:val="00511A77"/>
    <w:rsid w:val="00523989"/>
    <w:rsid w:val="005455F2"/>
    <w:rsid w:val="005B3195"/>
    <w:rsid w:val="005B5418"/>
    <w:rsid w:val="0060486D"/>
    <w:rsid w:val="006824B2"/>
    <w:rsid w:val="006D272A"/>
    <w:rsid w:val="006E18A6"/>
    <w:rsid w:val="006F0381"/>
    <w:rsid w:val="00710AF4"/>
    <w:rsid w:val="00722B03"/>
    <w:rsid w:val="00747C78"/>
    <w:rsid w:val="007503EA"/>
    <w:rsid w:val="007814E1"/>
    <w:rsid w:val="00791008"/>
    <w:rsid w:val="007A0C8C"/>
    <w:rsid w:val="007B5674"/>
    <w:rsid w:val="007C5EE3"/>
    <w:rsid w:val="007E632C"/>
    <w:rsid w:val="007F0AD1"/>
    <w:rsid w:val="007F1B7C"/>
    <w:rsid w:val="007F3659"/>
    <w:rsid w:val="00830C6C"/>
    <w:rsid w:val="00832CDF"/>
    <w:rsid w:val="008636EC"/>
    <w:rsid w:val="008763A3"/>
    <w:rsid w:val="00884F47"/>
    <w:rsid w:val="00910F42"/>
    <w:rsid w:val="0092657F"/>
    <w:rsid w:val="00942AAE"/>
    <w:rsid w:val="00946CFD"/>
    <w:rsid w:val="00955363"/>
    <w:rsid w:val="009F1978"/>
    <w:rsid w:val="00A01F14"/>
    <w:rsid w:val="00A14897"/>
    <w:rsid w:val="00A35014"/>
    <w:rsid w:val="00A60B45"/>
    <w:rsid w:val="00A75421"/>
    <w:rsid w:val="00AA4565"/>
    <w:rsid w:val="00AC6786"/>
    <w:rsid w:val="00AC686A"/>
    <w:rsid w:val="00AD28A4"/>
    <w:rsid w:val="00AE3F92"/>
    <w:rsid w:val="00AE7AB9"/>
    <w:rsid w:val="00B07D59"/>
    <w:rsid w:val="00B96884"/>
    <w:rsid w:val="00BA059E"/>
    <w:rsid w:val="00BA761A"/>
    <w:rsid w:val="00BB1FD7"/>
    <w:rsid w:val="00BE7A7A"/>
    <w:rsid w:val="00BF5456"/>
    <w:rsid w:val="00C270B6"/>
    <w:rsid w:val="00C955E7"/>
    <w:rsid w:val="00CA6BDE"/>
    <w:rsid w:val="00CA7C99"/>
    <w:rsid w:val="00CB3C79"/>
    <w:rsid w:val="00CC6F4C"/>
    <w:rsid w:val="00CD218D"/>
    <w:rsid w:val="00CD2783"/>
    <w:rsid w:val="00CE7828"/>
    <w:rsid w:val="00D4471B"/>
    <w:rsid w:val="00D77DE1"/>
    <w:rsid w:val="00DF2CFC"/>
    <w:rsid w:val="00E9205E"/>
    <w:rsid w:val="00EF6696"/>
    <w:rsid w:val="00EF69B4"/>
    <w:rsid w:val="00F01FD5"/>
    <w:rsid w:val="00F120F8"/>
    <w:rsid w:val="00F513F2"/>
    <w:rsid w:val="00F61DA3"/>
    <w:rsid w:val="00F84E7D"/>
    <w:rsid w:val="00FA319C"/>
    <w:rsid w:val="00FC2E38"/>
    <w:rsid w:val="00FD1798"/>
    <w:rsid w:val="015948FC"/>
    <w:rsid w:val="016E687E"/>
    <w:rsid w:val="02450FE4"/>
    <w:rsid w:val="02626FDB"/>
    <w:rsid w:val="026505A9"/>
    <w:rsid w:val="02E75267"/>
    <w:rsid w:val="02F36351"/>
    <w:rsid w:val="0365578F"/>
    <w:rsid w:val="0422613B"/>
    <w:rsid w:val="048B6165"/>
    <w:rsid w:val="04BD0EC0"/>
    <w:rsid w:val="051B1316"/>
    <w:rsid w:val="05880156"/>
    <w:rsid w:val="05BA4454"/>
    <w:rsid w:val="06000305"/>
    <w:rsid w:val="06884BD2"/>
    <w:rsid w:val="06CA367C"/>
    <w:rsid w:val="07A85433"/>
    <w:rsid w:val="07BA00A5"/>
    <w:rsid w:val="084B11B6"/>
    <w:rsid w:val="08657D4B"/>
    <w:rsid w:val="08AB38BE"/>
    <w:rsid w:val="08D7722D"/>
    <w:rsid w:val="09824FC9"/>
    <w:rsid w:val="0A1524CD"/>
    <w:rsid w:val="0A2316BB"/>
    <w:rsid w:val="0AE720D6"/>
    <w:rsid w:val="0AEC6C46"/>
    <w:rsid w:val="0AF715CF"/>
    <w:rsid w:val="0AF73546"/>
    <w:rsid w:val="0B5952B2"/>
    <w:rsid w:val="0B8A22CD"/>
    <w:rsid w:val="0BE900E5"/>
    <w:rsid w:val="0C050478"/>
    <w:rsid w:val="0C211F96"/>
    <w:rsid w:val="0C48020E"/>
    <w:rsid w:val="0C753FA4"/>
    <w:rsid w:val="0CFE1F24"/>
    <w:rsid w:val="0D490BD6"/>
    <w:rsid w:val="0F4923F2"/>
    <w:rsid w:val="0F5961AF"/>
    <w:rsid w:val="0F844B05"/>
    <w:rsid w:val="0FB04F73"/>
    <w:rsid w:val="0FC36A69"/>
    <w:rsid w:val="0FDC21C8"/>
    <w:rsid w:val="101C71B7"/>
    <w:rsid w:val="10931757"/>
    <w:rsid w:val="10E723CE"/>
    <w:rsid w:val="11207BD9"/>
    <w:rsid w:val="113E04E5"/>
    <w:rsid w:val="11B761BA"/>
    <w:rsid w:val="11D125C0"/>
    <w:rsid w:val="11F64CD0"/>
    <w:rsid w:val="121076EC"/>
    <w:rsid w:val="12B76F5D"/>
    <w:rsid w:val="131D7A5D"/>
    <w:rsid w:val="133F588B"/>
    <w:rsid w:val="13514BE2"/>
    <w:rsid w:val="13922909"/>
    <w:rsid w:val="13A6201B"/>
    <w:rsid w:val="141E71CE"/>
    <w:rsid w:val="14CB4CE5"/>
    <w:rsid w:val="14D7773C"/>
    <w:rsid w:val="151C11CE"/>
    <w:rsid w:val="153563E8"/>
    <w:rsid w:val="160A4D1C"/>
    <w:rsid w:val="161718AA"/>
    <w:rsid w:val="16567C1D"/>
    <w:rsid w:val="16831654"/>
    <w:rsid w:val="173A0A3B"/>
    <w:rsid w:val="17721C2A"/>
    <w:rsid w:val="18520DEC"/>
    <w:rsid w:val="18A0284D"/>
    <w:rsid w:val="1985510A"/>
    <w:rsid w:val="19FB07DA"/>
    <w:rsid w:val="1AB82DDD"/>
    <w:rsid w:val="1AF81E5B"/>
    <w:rsid w:val="1B921FA3"/>
    <w:rsid w:val="1BF360D8"/>
    <w:rsid w:val="1D0C20CC"/>
    <w:rsid w:val="1DAF16EC"/>
    <w:rsid w:val="1DBD5022"/>
    <w:rsid w:val="1DF91003"/>
    <w:rsid w:val="1EA1081C"/>
    <w:rsid w:val="1EAE688F"/>
    <w:rsid w:val="202B1CB9"/>
    <w:rsid w:val="20E015BB"/>
    <w:rsid w:val="21185C79"/>
    <w:rsid w:val="216D6FA6"/>
    <w:rsid w:val="21721A0F"/>
    <w:rsid w:val="217439BD"/>
    <w:rsid w:val="2176413B"/>
    <w:rsid w:val="217C7278"/>
    <w:rsid w:val="22844280"/>
    <w:rsid w:val="22F92228"/>
    <w:rsid w:val="23DE28AC"/>
    <w:rsid w:val="2471278D"/>
    <w:rsid w:val="248B2381"/>
    <w:rsid w:val="248B73FD"/>
    <w:rsid w:val="24A90353"/>
    <w:rsid w:val="24FC0FC4"/>
    <w:rsid w:val="26607738"/>
    <w:rsid w:val="269C7498"/>
    <w:rsid w:val="27066CC8"/>
    <w:rsid w:val="272B6CFC"/>
    <w:rsid w:val="288758C0"/>
    <w:rsid w:val="29227566"/>
    <w:rsid w:val="2A4C6326"/>
    <w:rsid w:val="2A830874"/>
    <w:rsid w:val="2CD17B64"/>
    <w:rsid w:val="2CE35829"/>
    <w:rsid w:val="2D4C5305"/>
    <w:rsid w:val="2E390411"/>
    <w:rsid w:val="2E6D1BF2"/>
    <w:rsid w:val="2E946766"/>
    <w:rsid w:val="2EFA0CCB"/>
    <w:rsid w:val="2F641EBE"/>
    <w:rsid w:val="2FAF0147"/>
    <w:rsid w:val="30063283"/>
    <w:rsid w:val="31685009"/>
    <w:rsid w:val="32B14A24"/>
    <w:rsid w:val="32F95EB8"/>
    <w:rsid w:val="33414DD2"/>
    <w:rsid w:val="33CC43AA"/>
    <w:rsid w:val="342A452A"/>
    <w:rsid w:val="346E06E6"/>
    <w:rsid w:val="347C262D"/>
    <w:rsid w:val="34C66E27"/>
    <w:rsid w:val="356263B6"/>
    <w:rsid w:val="357B05F3"/>
    <w:rsid w:val="358E20F3"/>
    <w:rsid w:val="35B758C9"/>
    <w:rsid w:val="35C94FA6"/>
    <w:rsid w:val="36154494"/>
    <w:rsid w:val="36DE6184"/>
    <w:rsid w:val="375234F4"/>
    <w:rsid w:val="376F5106"/>
    <w:rsid w:val="37822DE7"/>
    <w:rsid w:val="382B21DE"/>
    <w:rsid w:val="38543AB7"/>
    <w:rsid w:val="389114B8"/>
    <w:rsid w:val="38997C83"/>
    <w:rsid w:val="39120C33"/>
    <w:rsid w:val="391A23A2"/>
    <w:rsid w:val="39455CE9"/>
    <w:rsid w:val="39916667"/>
    <w:rsid w:val="39CC4ECF"/>
    <w:rsid w:val="39ED48E6"/>
    <w:rsid w:val="39FA60AD"/>
    <w:rsid w:val="3A3B6F34"/>
    <w:rsid w:val="3ABF6CB9"/>
    <w:rsid w:val="3B16633F"/>
    <w:rsid w:val="3B2E7CE0"/>
    <w:rsid w:val="3B3D091C"/>
    <w:rsid w:val="3B5F6F97"/>
    <w:rsid w:val="3C1079C4"/>
    <w:rsid w:val="3C4418B6"/>
    <w:rsid w:val="3D424F57"/>
    <w:rsid w:val="3D582619"/>
    <w:rsid w:val="3E466A5C"/>
    <w:rsid w:val="3E8B0691"/>
    <w:rsid w:val="3EC52A79"/>
    <w:rsid w:val="3F2F376F"/>
    <w:rsid w:val="40BF5994"/>
    <w:rsid w:val="40F30D73"/>
    <w:rsid w:val="41557B6E"/>
    <w:rsid w:val="41790A3E"/>
    <w:rsid w:val="41EA70E6"/>
    <w:rsid w:val="41FD0F27"/>
    <w:rsid w:val="42285AD5"/>
    <w:rsid w:val="424F14CB"/>
    <w:rsid w:val="425B4F4D"/>
    <w:rsid w:val="42C14ECA"/>
    <w:rsid w:val="43BE260F"/>
    <w:rsid w:val="443363A2"/>
    <w:rsid w:val="44384520"/>
    <w:rsid w:val="444E61C6"/>
    <w:rsid w:val="445B05EC"/>
    <w:rsid w:val="45433EFC"/>
    <w:rsid w:val="46520CB1"/>
    <w:rsid w:val="467E11D5"/>
    <w:rsid w:val="46E84CEB"/>
    <w:rsid w:val="47564ADE"/>
    <w:rsid w:val="47AC6AD0"/>
    <w:rsid w:val="480A3D4C"/>
    <w:rsid w:val="485348C6"/>
    <w:rsid w:val="487D657B"/>
    <w:rsid w:val="49720C9D"/>
    <w:rsid w:val="49A40D80"/>
    <w:rsid w:val="4AD21B96"/>
    <w:rsid w:val="4AD40609"/>
    <w:rsid w:val="4AF217DF"/>
    <w:rsid w:val="4AFD3D9B"/>
    <w:rsid w:val="4B4B33EA"/>
    <w:rsid w:val="4B82305D"/>
    <w:rsid w:val="4BA70941"/>
    <w:rsid w:val="4C4B3EA6"/>
    <w:rsid w:val="4C9828CD"/>
    <w:rsid w:val="4D0123F8"/>
    <w:rsid w:val="4D0872AC"/>
    <w:rsid w:val="4D3B6A0F"/>
    <w:rsid w:val="4D5B0ED4"/>
    <w:rsid w:val="4D7015AF"/>
    <w:rsid w:val="4E1B490F"/>
    <w:rsid w:val="4E743B6D"/>
    <w:rsid w:val="4F24275F"/>
    <w:rsid w:val="4F4A5757"/>
    <w:rsid w:val="4F801660"/>
    <w:rsid w:val="4FA97D0A"/>
    <w:rsid w:val="507A4545"/>
    <w:rsid w:val="50B56338"/>
    <w:rsid w:val="50CE04FF"/>
    <w:rsid w:val="517033A5"/>
    <w:rsid w:val="51CF39BB"/>
    <w:rsid w:val="52183042"/>
    <w:rsid w:val="52B9131C"/>
    <w:rsid w:val="52E80F6D"/>
    <w:rsid w:val="53473A66"/>
    <w:rsid w:val="54035DA2"/>
    <w:rsid w:val="54281A68"/>
    <w:rsid w:val="54A5089B"/>
    <w:rsid w:val="54A76F96"/>
    <w:rsid w:val="55363595"/>
    <w:rsid w:val="553C4E23"/>
    <w:rsid w:val="55CA6E86"/>
    <w:rsid w:val="56C2667F"/>
    <w:rsid w:val="570261B1"/>
    <w:rsid w:val="571A6095"/>
    <w:rsid w:val="57345A35"/>
    <w:rsid w:val="584F0D84"/>
    <w:rsid w:val="5952239C"/>
    <w:rsid w:val="598C720F"/>
    <w:rsid w:val="59C67190"/>
    <w:rsid w:val="5A0A5209"/>
    <w:rsid w:val="5A3E3533"/>
    <w:rsid w:val="5A523088"/>
    <w:rsid w:val="5A8D7A50"/>
    <w:rsid w:val="5AA25A78"/>
    <w:rsid w:val="5B396EB4"/>
    <w:rsid w:val="5B5D0462"/>
    <w:rsid w:val="5BDC68DC"/>
    <w:rsid w:val="5BDF5338"/>
    <w:rsid w:val="5C851DE3"/>
    <w:rsid w:val="5C8E6AF0"/>
    <w:rsid w:val="5CFF2752"/>
    <w:rsid w:val="5D114FAC"/>
    <w:rsid w:val="5D3B05CE"/>
    <w:rsid w:val="5D7F64F2"/>
    <w:rsid w:val="5E433D45"/>
    <w:rsid w:val="5F3A367B"/>
    <w:rsid w:val="5FDF28C8"/>
    <w:rsid w:val="5FEB3022"/>
    <w:rsid w:val="6001183A"/>
    <w:rsid w:val="609D6C90"/>
    <w:rsid w:val="60B15756"/>
    <w:rsid w:val="61262616"/>
    <w:rsid w:val="612E53CB"/>
    <w:rsid w:val="61513C80"/>
    <w:rsid w:val="61992622"/>
    <w:rsid w:val="62764B0C"/>
    <w:rsid w:val="62D11AC6"/>
    <w:rsid w:val="63001412"/>
    <w:rsid w:val="63123A3C"/>
    <w:rsid w:val="637C0EDD"/>
    <w:rsid w:val="645D596A"/>
    <w:rsid w:val="648A0F80"/>
    <w:rsid w:val="64A35119"/>
    <w:rsid w:val="64C07DE7"/>
    <w:rsid w:val="65F16D65"/>
    <w:rsid w:val="66CA0F9B"/>
    <w:rsid w:val="66DB4CAD"/>
    <w:rsid w:val="67BE2C89"/>
    <w:rsid w:val="68EA60D8"/>
    <w:rsid w:val="68F70268"/>
    <w:rsid w:val="69071D3C"/>
    <w:rsid w:val="69161200"/>
    <w:rsid w:val="69566450"/>
    <w:rsid w:val="69613E3B"/>
    <w:rsid w:val="6A1E5932"/>
    <w:rsid w:val="6ABC082B"/>
    <w:rsid w:val="6AFC3B09"/>
    <w:rsid w:val="6B3547A5"/>
    <w:rsid w:val="6B5735EA"/>
    <w:rsid w:val="6B581A35"/>
    <w:rsid w:val="6BB5235A"/>
    <w:rsid w:val="6BFB16E4"/>
    <w:rsid w:val="6C28366B"/>
    <w:rsid w:val="6C7525DE"/>
    <w:rsid w:val="6CF75110"/>
    <w:rsid w:val="6D1F69B9"/>
    <w:rsid w:val="6D5F3C65"/>
    <w:rsid w:val="6D8A15EF"/>
    <w:rsid w:val="6EF42AB9"/>
    <w:rsid w:val="6F1F103D"/>
    <w:rsid w:val="6FD541D5"/>
    <w:rsid w:val="706F2DED"/>
    <w:rsid w:val="70833DD6"/>
    <w:rsid w:val="708E65A9"/>
    <w:rsid w:val="70F56426"/>
    <w:rsid w:val="711B26E0"/>
    <w:rsid w:val="7238021B"/>
    <w:rsid w:val="73324396"/>
    <w:rsid w:val="73391443"/>
    <w:rsid w:val="739C08C9"/>
    <w:rsid w:val="744A5C88"/>
    <w:rsid w:val="74624EC3"/>
    <w:rsid w:val="74DA21D0"/>
    <w:rsid w:val="753E7F7F"/>
    <w:rsid w:val="75602E22"/>
    <w:rsid w:val="75E81A7F"/>
    <w:rsid w:val="7637391C"/>
    <w:rsid w:val="769A2557"/>
    <w:rsid w:val="76EB1B3E"/>
    <w:rsid w:val="77004E17"/>
    <w:rsid w:val="770A4842"/>
    <w:rsid w:val="772439A9"/>
    <w:rsid w:val="775B672B"/>
    <w:rsid w:val="779B69B2"/>
    <w:rsid w:val="77A237A2"/>
    <w:rsid w:val="7878098F"/>
    <w:rsid w:val="78F22DC3"/>
    <w:rsid w:val="79016DD0"/>
    <w:rsid w:val="793C2141"/>
    <w:rsid w:val="794E559A"/>
    <w:rsid w:val="7A0F76C5"/>
    <w:rsid w:val="7A3159CE"/>
    <w:rsid w:val="7A4F49F3"/>
    <w:rsid w:val="7A753155"/>
    <w:rsid w:val="7ABA25E6"/>
    <w:rsid w:val="7ABE4841"/>
    <w:rsid w:val="7AFA3C73"/>
    <w:rsid w:val="7B24326E"/>
    <w:rsid w:val="7B2654EF"/>
    <w:rsid w:val="7B416306"/>
    <w:rsid w:val="7B8E4C54"/>
    <w:rsid w:val="7C5523AE"/>
    <w:rsid w:val="7C825308"/>
    <w:rsid w:val="7D090FF5"/>
    <w:rsid w:val="7E9675FE"/>
    <w:rsid w:val="7F7A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0B34E1D"/>
  <w15:docId w15:val="{8F3FA96D-C6AD-42B9-A553-3ED6723A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Chars="200" w:firstLine="4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1"/>
    <w:qFormat/>
    <w:rPr>
      <w:color w:val="07519A"/>
      <w:u w:val="none"/>
    </w:rPr>
  </w:style>
  <w:style w:type="character" w:styleId="a7">
    <w:name w:val="Emphasis"/>
    <w:basedOn w:val="a1"/>
    <w:qFormat/>
  </w:style>
  <w:style w:type="character" w:styleId="a8">
    <w:name w:val="Hyperlink"/>
    <w:basedOn w:val="a1"/>
    <w:qFormat/>
    <w:rPr>
      <w:color w:val="0000FF"/>
      <w:u w:val="single"/>
    </w:rPr>
  </w:style>
  <w:style w:type="character" w:styleId="HTML0">
    <w:name w:val="HTML Code"/>
    <w:basedOn w:val="a1"/>
    <w:qFormat/>
    <w:rPr>
      <w:rFonts w:ascii="Courier New" w:hAnsi="Courier New"/>
      <w:sz w:val="20"/>
    </w:rPr>
  </w:style>
  <w:style w:type="character" w:styleId="HTML1">
    <w:name w:val="HTML Cite"/>
    <w:basedOn w:val="a1"/>
    <w:qFormat/>
  </w:style>
  <w:style w:type="character" w:customStyle="1" w:styleId="num1">
    <w:name w:val="num1"/>
    <w:basedOn w:val="a1"/>
    <w:qFormat/>
    <w:rPr>
      <w:color w:val="FFFFFF"/>
      <w:shd w:val="clear" w:color="auto" w:fill="FF5858"/>
    </w:rPr>
  </w:style>
  <w:style w:type="character" w:customStyle="1" w:styleId="num3">
    <w:name w:val="num3"/>
    <w:basedOn w:val="a1"/>
    <w:qFormat/>
    <w:rPr>
      <w:color w:val="FFFFFF"/>
      <w:shd w:val="clear" w:color="auto" w:fill="9DD6F9"/>
    </w:rPr>
  </w:style>
  <w:style w:type="character" w:customStyle="1" w:styleId="num2">
    <w:name w:val="num2"/>
    <w:basedOn w:val="a1"/>
    <w:qFormat/>
    <w:rPr>
      <w:color w:val="FFFFFF"/>
      <w:shd w:val="clear" w:color="auto" w:fill="FEAD64"/>
    </w:rPr>
  </w:style>
  <w:style w:type="character" w:customStyle="1" w:styleId="thr">
    <w:name w:val="thr"/>
    <w:basedOn w:val="a1"/>
    <w:qFormat/>
    <w:rPr>
      <w:shd w:val="clear" w:color="auto" w:fill="FFD800"/>
    </w:rPr>
  </w:style>
  <w:style w:type="character" w:customStyle="1" w:styleId="fr">
    <w:name w:val="fr"/>
    <w:basedOn w:val="a1"/>
    <w:qFormat/>
    <w:rPr>
      <w:shd w:val="clear" w:color="auto" w:fill="FF3C00"/>
    </w:rPr>
  </w:style>
  <w:style w:type="character" w:customStyle="1" w:styleId="sec">
    <w:name w:val="sec"/>
    <w:basedOn w:val="a1"/>
    <w:qFormat/>
    <w:rPr>
      <w:shd w:val="clear" w:color="auto" w:fill="FF6600"/>
    </w:rPr>
  </w:style>
  <w:style w:type="paragraph" w:customStyle="1" w:styleId="Style21">
    <w:name w:val="_Style 21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styleId="a9">
    <w:name w:val="header"/>
    <w:basedOn w:val="a"/>
    <w:link w:val="aa"/>
    <w:rsid w:val="007E6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rsid w:val="007E63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7E6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rsid w:val="007E632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Unresolved Mention"/>
    <w:basedOn w:val="a1"/>
    <w:uiPriority w:val="99"/>
    <w:semiHidden/>
    <w:unhideWhenUsed/>
    <w:rsid w:val="00AE7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1ba7f973-5dea-40b6-9abd-968222faf65c\&#22871;&#35013;&#31616;&#21382;&#22871;&#3501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套装简历套装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Dian典</dc:creator>
  <cp:lastModifiedBy>he huan</cp:lastModifiedBy>
  <cp:revision>2</cp:revision>
  <cp:lastPrinted>2023-05-18T07:03:00Z</cp:lastPrinted>
  <dcterms:created xsi:type="dcterms:W3CDTF">2023-05-18T07:21:00Z</dcterms:created>
  <dcterms:modified xsi:type="dcterms:W3CDTF">2023-05-18T07:21:00Z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RubyTemplateID" linkTarget="0">
    <vt:lpwstr>4</vt:lpwstr>
  </property>
  <property fmtid="{D5CDD505-2E9C-101B-9397-08002B2CF9AE}" pid="4" name="KSOTemplateKey">
    <vt:lpwstr>1.0_UXpdpwtUDpffQ3fzDiqQEZn5YKDC2sh4njPizWlbSfqGq7BFnpszDcZIat74pGCI9tr8YL8lvtz7u4gbsZkrcg==</vt:lpwstr>
  </property>
  <property fmtid="{D5CDD505-2E9C-101B-9397-08002B2CF9AE}" pid="5" name="KSOTemplateUUID">
    <vt:lpwstr>v1.0_mb_n7xGjKCe9840ykKqMuzXSA==</vt:lpwstr>
  </property>
  <property fmtid="{D5CDD505-2E9C-101B-9397-08002B2CF9AE}" pid="6" name="KSOSaveFontToCloudKey">
    <vt:lpwstr>265251132_cloud</vt:lpwstr>
  </property>
  <property fmtid="{D5CDD505-2E9C-101B-9397-08002B2CF9AE}" pid="7" name="ICV">
    <vt:lpwstr>2F09B6F46952436AAC1CCC598C741FA4</vt:lpwstr>
  </property>
</Properties>
</file>